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29CC" w14:textId="77777777" w:rsidR="00A21D11" w:rsidRDefault="00974CB4">
      <w:pPr>
        <w:pStyle w:val="Default"/>
      </w:pPr>
      <w:r>
        <w:rPr>
          <w:rFonts w:ascii="Verdana" w:hAnsi="Verdana"/>
          <w:b/>
          <w:noProof/>
          <w:sz w:val="40"/>
          <w:szCs w:val="40"/>
        </w:rPr>
        <w:drawing>
          <wp:inline distT="0" distB="0" distL="0" distR="0" wp14:anchorId="0AC8D8C0" wp14:editId="562FF007">
            <wp:extent cx="8285478" cy="560700"/>
            <wp:effectExtent l="0" t="0" r="1272" b="0"/>
            <wp:docPr id="1627468350" name="Afbeelding 1" descr="Logo en huisstijlelement (groene balk), gemeente Zund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5478" cy="560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9445DD" w14:textId="77777777" w:rsidR="00A21D11" w:rsidRDefault="00A21D11">
      <w:pPr>
        <w:pStyle w:val="Geenafstand"/>
        <w:rPr>
          <w:rFonts w:ascii="Verdana" w:hAnsi="Verdana"/>
          <w:b/>
          <w:sz w:val="24"/>
          <w:szCs w:val="24"/>
        </w:rPr>
      </w:pPr>
    </w:p>
    <w:p w14:paraId="4748DF17" w14:textId="77777777" w:rsidR="00A21D11" w:rsidRDefault="00974CB4">
      <w:pPr>
        <w:pStyle w:val="Geenafstand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 xml:space="preserve">Aanvraagformulier Ontheffing artikel 35 Alcoholwet </w:t>
      </w:r>
    </w:p>
    <w:p w14:paraId="51A34AD9" w14:textId="77777777" w:rsidR="00A21D11" w:rsidRDefault="00A21D11">
      <w:pPr>
        <w:pStyle w:val="Geenafstand"/>
        <w:rPr>
          <w:rFonts w:ascii="Verdana" w:hAnsi="Verdana"/>
          <w:b/>
          <w:sz w:val="24"/>
          <w:szCs w:val="24"/>
        </w:rPr>
      </w:pPr>
    </w:p>
    <w:p w14:paraId="007B4A57" w14:textId="77777777" w:rsidR="00A21D11" w:rsidRDefault="00974CB4">
      <w:pPr>
        <w:pStyle w:val="Geenafstand"/>
      </w:pPr>
      <w:r>
        <w:rPr>
          <w:rFonts w:ascii="Verdana" w:hAnsi="Verdana"/>
          <w:b/>
          <w:i/>
          <w:color w:val="7030A0"/>
          <w:sz w:val="20"/>
          <w:szCs w:val="20"/>
        </w:rPr>
        <w:t>Model C</w:t>
      </w:r>
    </w:p>
    <w:p w14:paraId="14DFA77A" w14:textId="77777777" w:rsidR="00A21D11" w:rsidRDefault="00A21D11">
      <w:pPr>
        <w:spacing w:line="240" w:lineRule="exact"/>
        <w:jc w:val="both"/>
        <w:rPr>
          <w:rFonts w:ascii="Verdana" w:eastAsia="Times New Roman" w:hAnsi="Verdana"/>
          <w:b/>
          <w:sz w:val="18"/>
          <w:szCs w:val="18"/>
          <w:lang w:eastAsia="nl-NL"/>
        </w:rPr>
      </w:pPr>
    </w:p>
    <w:p w14:paraId="6328ABD1" w14:textId="77777777" w:rsidR="00A21D11" w:rsidRDefault="00974CB4">
      <w:pPr>
        <w:spacing w:line="240" w:lineRule="exact"/>
        <w:jc w:val="both"/>
        <w:rPr>
          <w:rFonts w:ascii="Verdana" w:eastAsia="Times New Roman" w:hAnsi="Verdana"/>
          <w:b/>
          <w:sz w:val="18"/>
          <w:szCs w:val="18"/>
          <w:lang w:eastAsia="nl-NL"/>
        </w:rPr>
      </w:pPr>
      <w:r>
        <w:rPr>
          <w:rFonts w:ascii="Verdana" w:eastAsia="Times New Roman" w:hAnsi="Verdana"/>
          <w:b/>
          <w:sz w:val="18"/>
          <w:szCs w:val="18"/>
          <w:lang w:eastAsia="nl-NL"/>
        </w:rPr>
        <w:t>Persoonlijke gegevens van de aanvrager/organisatie</w:t>
      </w:r>
    </w:p>
    <w:p w14:paraId="2A54549F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003F11E9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Naam: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0E9EC953" w14:textId="77777777" w:rsidR="00A21D11" w:rsidRDefault="00A21D11">
      <w:pPr>
        <w:spacing w:after="0" w:line="360" w:lineRule="auto"/>
        <w:ind w:left="284"/>
        <w:jc w:val="both"/>
        <w:rPr>
          <w:rFonts w:ascii="Verdana" w:hAnsi="Verdana" w:cs="Calibri"/>
          <w:sz w:val="18"/>
          <w:szCs w:val="18"/>
        </w:rPr>
      </w:pPr>
    </w:p>
    <w:p w14:paraId="7C9E3909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Voornamen: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_______________________________________________________</w:t>
      </w:r>
    </w:p>
    <w:p w14:paraId="5CFF0C34" w14:textId="77777777" w:rsidR="00A21D11" w:rsidRDefault="00A21D11">
      <w:pPr>
        <w:spacing w:after="0" w:line="360" w:lineRule="auto"/>
        <w:ind w:left="284" w:firstLine="76"/>
        <w:jc w:val="both"/>
        <w:rPr>
          <w:rFonts w:ascii="Verdana" w:hAnsi="Verdana" w:cs="Calibri"/>
          <w:sz w:val="18"/>
          <w:szCs w:val="18"/>
        </w:rPr>
      </w:pPr>
    </w:p>
    <w:p w14:paraId="3F84158F" w14:textId="77777777" w:rsidR="00A21D11" w:rsidRDefault="00974CB4">
      <w:pPr>
        <w:spacing w:after="0" w:line="360" w:lineRule="auto"/>
        <w:ind w:left="284" w:firstLine="76"/>
        <w:jc w:val="both"/>
        <w:rPr>
          <w:rFonts w:ascii="Verdana" w:hAnsi="Verdana" w:cs="Calibri"/>
          <w:sz w:val="18"/>
          <w:szCs w:val="18"/>
          <w:u w:val="single"/>
        </w:rPr>
      </w:pPr>
      <w:r>
        <w:rPr>
          <w:rFonts w:ascii="Verdana" w:hAnsi="Verdana" w:cs="Calibri"/>
          <w:sz w:val="18"/>
          <w:szCs w:val="18"/>
          <w:u w:val="single"/>
        </w:rPr>
        <w:t>Indien namens organisatie tevens:</w:t>
      </w:r>
    </w:p>
    <w:p w14:paraId="493BF3A7" w14:textId="77777777" w:rsidR="00A21D11" w:rsidRDefault="00A21D11">
      <w:pPr>
        <w:spacing w:after="0" w:line="360" w:lineRule="auto"/>
        <w:ind w:left="284" w:firstLine="76"/>
        <w:jc w:val="both"/>
        <w:rPr>
          <w:rFonts w:ascii="Verdana" w:hAnsi="Verdana" w:cs="Calibri"/>
          <w:sz w:val="18"/>
          <w:szCs w:val="18"/>
        </w:rPr>
      </w:pPr>
    </w:p>
    <w:p w14:paraId="1BFF2C4E" w14:textId="77777777" w:rsidR="00A21D11" w:rsidRDefault="00974CB4">
      <w:pPr>
        <w:spacing w:after="0" w:line="360" w:lineRule="auto"/>
        <w:ind w:left="284" w:firstLine="76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Naam organisatie: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  <w:r>
        <w:rPr>
          <w:rFonts w:ascii="Verdana" w:hAnsi="Verdana" w:cs="Calibri"/>
          <w:sz w:val="18"/>
          <w:szCs w:val="18"/>
        </w:rPr>
        <w:br/>
      </w:r>
    </w:p>
    <w:p w14:paraId="27536FA0" w14:textId="77777777" w:rsidR="00A21D11" w:rsidRDefault="00974CB4">
      <w:pPr>
        <w:spacing w:after="0" w:line="240" w:lineRule="exact"/>
        <w:ind w:left="284" w:firstLine="76"/>
        <w:rPr>
          <w:rFonts w:ascii="Verdana" w:eastAsia="Times New Roman" w:hAnsi="Verdana" w:cs="Calibri"/>
          <w:sz w:val="18"/>
          <w:szCs w:val="18"/>
          <w:lang w:eastAsia="nl-NL"/>
        </w:rPr>
      </w:pPr>
      <w:r>
        <w:rPr>
          <w:rFonts w:ascii="Verdana" w:eastAsia="Times New Roman" w:hAnsi="Verdana" w:cs="Calibri"/>
          <w:sz w:val="18"/>
          <w:szCs w:val="18"/>
          <w:lang w:eastAsia="nl-NL"/>
        </w:rPr>
        <w:t>Nummer Kamer van Koophandel:</w:t>
      </w:r>
      <w:r>
        <w:rPr>
          <w:rFonts w:ascii="Verdana" w:eastAsia="Times New Roman" w:hAnsi="Verdana" w:cs="Calibri"/>
          <w:sz w:val="18"/>
          <w:szCs w:val="18"/>
          <w:lang w:eastAsia="nl-NL"/>
        </w:rPr>
        <w:tab/>
      </w:r>
      <w:r>
        <w:rPr>
          <w:rFonts w:ascii="Verdana" w:eastAsia="Times New Roman" w:hAnsi="Verdana" w:cs="Calibri"/>
          <w:sz w:val="18"/>
          <w:szCs w:val="18"/>
          <w:lang w:eastAsia="nl-NL"/>
        </w:rPr>
        <w:t>___________________________________________</w:t>
      </w:r>
    </w:p>
    <w:p w14:paraId="46EE04F2" w14:textId="77777777" w:rsidR="00A21D11" w:rsidRDefault="00974CB4">
      <w:pPr>
        <w:spacing w:after="0" w:line="240" w:lineRule="exact"/>
        <w:ind w:left="284" w:firstLine="76"/>
        <w:rPr>
          <w:rFonts w:ascii="Verdana" w:eastAsia="Times New Roman" w:hAnsi="Verdana" w:cs="Calibri"/>
          <w:sz w:val="18"/>
          <w:szCs w:val="18"/>
          <w:lang w:eastAsia="nl-NL"/>
        </w:rPr>
      </w:pPr>
      <w:r>
        <w:rPr>
          <w:rFonts w:ascii="Verdana" w:eastAsia="Times New Roman" w:hAnsi="Verdana" w:cs="Calibri"/>
          <w:sz w:val="18"/>
          <w:szCs w:val="18"/>
          <w:lang w:eastAsia="nl-NL"/>
        </w:rPr>
        <w:br/>
      </w:r>
    </w:p>
    <w:p w14:paraId="34409E1E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Adres: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2DFEB573" w14:textId="77777777" w:rsidR="00A21D11" w:rsidRDefault="00A21D11">
      <w:p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</w:p>
    <w:p w14:paraId="1F83BA5F" w14:textId="77777777" w:rsidR="00A21D11" w:rsidRDefault="00974CB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Postcode: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1B918DD4" w14:textId="77777777" w:rsidR="00A21D11" w:rsidRDefault="00A21D11">
      <w:pPr>
        <w:pStyle w:val="Lijstalinea"/>
        <w:ind w:left="284" w:hanging="284"/>
        <w:rPr>
          <w:rFonts w:ascii="Verdana" w:hAnsi="Verdana" w:cs="Calibri"/>
          <w:sz w:val="18"/>
          <w:szCs w:val="18"/>
        </w:rPr>
      </w:pPr>
    </w:p>
    <w:p w14:paraId="39FAC426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Woonplaats: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6443C03E" w14:textId="77777777" w:rsidR="00A21D11" w:rsidRDefault="00A21D11">
      <w:pPr>
        <w:pStyle w:val="Lijstalinea"/>
        <w:ind w:left="284" w:hanging="284"/>
        <w:rPr>
          <w:rFonts w:ascii="Verdana" w:hAnsi="Verdana" w:cs="Calibri"/>
          <w:sz w:val="18"/>
          <w:szCs w:val="18"/>
        </w:rPr>
      </w:pPr>
    </w:p>
    <w:p w14:paraId="1632ED95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Telefoonnummer: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3AD1258D" w14:textId="77777777" w:rsidR="00A21D11" w:rsidRDefault="00A21D11">
      <w:p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</w:p>
    <w:p w14:paraId="049A6373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Geboortedatum: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31E5E25C" w14:textId="77777777" w:rsidR="00A21D11" w:rsidRDefault="00A21D11">
      <w:pPr>
        <w:spacing w:after="0" w:line="360" w:lineRule="auto"/>
        <w:ind w:left="284"/>
        <w:jc w:val="both"/>
        <w:rPr>
          <w:rFonts w:ascii="Verdana" w:hAnsi="Verdana" w:cs="Calibri"/>
          <w:sz w:val="18"/>
          <w:szCs w:val="18"/>
        </w:rPr>
      </w:pPr>
    </w:p>
    <w:p w14:paraId="5B29A402" w14:textId="77777777" w:rsidR="00A21D11" w:rsidRDefault="00974CB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Geboorteplaats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_______________________________________________________</w:t>
      </w:r>
    </w:p>
    <w:p w14:paraId="6785D098" w14:textId="77777777" w:rsidR="00A21D11" w:rsidRDefault="00A21D11">
      <w:pPr>
        <w:spacing w:after="0" w:line="360" w:lineRule="auto"/>
        <w:ind w:left="284"/>
        <w:jc w:val="both"/>
        <w:rPr>
          <w:rFonts w:ascii="Verdana" w:hAnsi="Verdana" w:cs="Calibri"/>
          <w:sz w:val="18"/>
          <w:szCs w:val="18"/>
        </w:rPr>
      </w:pPr>
    </w:p>
    <w:p w14:paraId="13A03854" w14:textId="77777777" w:rsidR="00A21D11" w:rsidRDefault="00974CB4">
      <w:pPr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E-mailadres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</w:t>
      </w:r>
    </w:p>
    <w:p w14:paraId="049DB195" w14:textId="77777777" w:rsidR="00A21D11" w:rsidRDefault="00A21D11">
      <w:pPr>
        <w:spacing w:after="0" w:line="240" w:lineRule="exact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nl-NL"/>
        </w:rPr>
      </w:pPr>
    </w:p>
    <w:p w14:paraId="30B2440C" w14:textId="77777777" w:rsidR="00A21D11" w:rsidRDefault="00A21D11">
      <w:pPr>
        <w:spacing w:after="0" w:line="240" w:lineRule="exact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nl-NL"/>
        </w:rPr>
      </w:pPr>
    </w:p>
    <w:p w14:paraId="41E94C90" w14:textId="77777777" w:rsidR="00A21D11" w:rsidRDefault="00974CB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Omschrijving van de locatie waar en de gelegenheid waarbij de aanvrager voornemens is </w:t>
      </w:r>
    </w:p>
    <w:p w14:paraId="2E2AFFBD" w14:textId="77777777" w:rsidR="00A21D11" w:rsidRDefault="00974CB4">
      <w:pPr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zwak-alcoholhoudende drank te verstrekken: </w:t>
      </w:r>
    </w:p>
    <w:p w14:paraId="42A1BDD1" w14:textId="77777777" w:rsidR="00A21D11" w:rsidRDefault="00A21D11">
      <w:pPr>
        <w:spacing w:after="0" w:line="240" w:lineRule="exact"/>
        <w:ind w:left="284" w:firstLine="76"/>
        <w:jc w:val="both"/>
        <w:rPr>
          <w:rFonts w:ascii="Verdana" w:hAnsi="Verdana"/>
          <w:sz w:val="18"/>
          <w:szCs w:val="18"/>
        </w:rPr>
      </w:pPr>
    </w:p>
    <w:p w14:paraId="51FBD1B1" w14:textId="77777777" w:rsidR="00A21D11" w:rsidRDefault="00974CB4">
      <w:r>
        <w:t>Locatie</w:t>
      </w:r>
      <w:r>
        <w:tab/>
      </w:r>
      <w:r>
        <w:tab/>
        <w:t>______________________________________________________________</w:t>
      </w:r>
    </w:p>
    <w:p w14:paraId="44A85A2D" w14:textId="77777777" w:rsidR="00A21D11" w:rsidRDefault="00974CB4">
      <w:r>
        <w:t>Gelegenheid</w:t>
      </w:r>
      <w:r>
        <w:tab/>
        <w:t>______________________________________________________________</w:t>
      </w:r>
      <w:r>
        <w:tab/>
      </w:r>
    </w:p>
    <w:p w14:paraId="09985940" w14:textId="77777777" w:rsidR="00A21D11" w:rsidRDefault="00974CB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 xml:space="preserve">Het betreft een bijzondere gelegenheid van zeer tijdelijke aard voor het schenken van </w:t>
      </w:r>
      <w:proofErr w:type="spellStart"/>
      <w:r>
        <w:rPr>
          <w:rFonts w:ascii="Verdana" w:eastAsia="Times New Roman" w:hAnsi="Verdana"/>
          <w:sz w:val="18"/>
          <w:szCs w:val="18"/>
          <w:lang w:eastAsia="nl-NL"/>
        </w:rPr>
        <w:t>zwakalcoholische</w:t>
      </w:r>
      <w:proofErr w:type="spellEnd"/>
      <w:r>
        <w:rPr>
          <w:rFonts w:ascii="Verdana" w:eastAsia="Times New Roman" w:hAnsi="Verdana"/>
          <w:sz w:val="18"/>
          <w:szCs w:val="18"/>
          <w:lang w:eastAsia="nl-NL"/>
        </w:rPr>
        <w:t xml:space="preserve"> dranken voor een aaneengesloten periode van ten hoogste twaalf dagen.</w:t>
      </w:r>
    </w:p>
    <w:p w14:paraId="34A4AB1E" w14:textId="77777777" w:rsidR="00A21D11" w:rsidRDefault="00974CB4">
      <w:pPr>
        <w:spacing w:after="0" w:line="240" w:lineRule="exact"/>
        <w:ind w:left="708" w:firstLine="708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0 ja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nee</w:t>
      </w:r>
    </w:p>
    <w:p w14:paraId="2C456096" w14:textId="77777777" w:rsidR="00A21D11" w:rsidRDefault="00A21D11">
      <w:pPr>
        <w:spacing w:after="0" w:line="240" w:lineRule="exact"/>
        <w:ind w:left="708" w:firstLine="708"/>
        <w:rPr>
          <w:rFonts w:ascii="Verdana" w:eastAsia="Times New Roman" w:hAnsi="Verdana"/>
          <w:sz w:val="18"/>
          <w:szCs w:val="18"/>
          <w:lang w:eastAsia="nl-NL"/>
        </w:rPr>
      </w:pPr>
    </w:p>
    <w:p w14:paraId="7C97274A" w14:textId="77777777" w:rsidR="00A21D11" w:rsidRDefault="00974CB4">
      <w:pPr>
        <w:numPr>
          <w:ilvl w:val="0"/>
          <w:numId w:val="1"/>
        </w:numPr>
        <w:spacing w:after="0"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Voor welke dagen en welke tijdstippen wordt de ontheffing gevraagd?</w:t>
      </w:r>
    </w:p>
    <w:p w14:paraId="4DCB490E" w14:textId="77777777" w:rsidR="00A21D11" w:rsidRDefault="00A21D11">
      <w:pPr>
        <w:spacing w:after="0" w:line="240" w:lineRule="exact"/>
        <w:ind w:left="720"/>
        <w:jc w:val="both"/>
        <w:rPr>
          <w:rFonts w:ascii="Verdana" w:hAnsi="Verdana"/>
          <w:b/>
          <w:sz w:val="18"/>
          <w:szCs w:val="18"/>
        </w:rPr>
      </w:pPr>
    </w:p>
    <w:tbl>
      <w:tblPr>
        <w:tblW w:w="8641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265"/>
        <w:gridCol w:w="2269"/>
        <w:gridCol w:w="2266"/>
      </w:tblGrid>
      <w:tr w:rsidR="00A21D11" w14:paraId="752A99A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6BA4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Dag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25FB" w14:textId="77777777" w:rsidR="00A21D11" w:rsidRDefault="00974CB4">
            <w:pPr>
              <w:tabs>
                <w:tab w:val="right" w:pos="2049"/>
              </w:tabs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Datum</w:t>
            </w: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D8E3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Tijdstip aanvang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59FA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Tijdstip einde</w:t>
            </w:r>
          </w:p>
        </w:tc>
      </w:tr>
      <w:tr w:rsidR="00A21D11" w14:paraId="5E52A7BA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2AC1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dag in&gt;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3535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datum in&gt;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1F46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 xml:space="preserve">&lt;vul hier </w:t>
            </w: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het tijdstip aanvang in&gt;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A549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einde in&gt;</w:t>
            </w:r>
          </w:p>
        </w:tc>
      </w:tr>
      <w:tr w:rsidR="00A21D11" w14:paraId="0D6A7FB1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6BFB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dag in&gt;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C1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datum in&gt;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AF46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aanvang in&gt;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DE21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einde in&gt;</w:t>
            </w:r>
          </w:p>
        </w:tc>
      </w:tr>
      <w:tr w:rsidR="00A21D11" w14:paraId="787D5FF5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6BC3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dag in&gt;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F61A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datum in&gt;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0A40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aanvang in&gt;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2C0B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einde in&gt;</w:t>
            </w:r>
          </w:p>
        </w:tc>
      </w:tr>
      <w:tr w:rsidR="00A21D11" w14:paraId="52329339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4285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dag in&gt;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E6B8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datum in&gt;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0B2C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aanvang in&gt;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40CC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einde in&gt;</w:t>
            </w:r>
          </w:p>
        </w:tc>
      </w:tr>
      <w:tr w:rsidR="00A21D11" w14:paraId="5929C3BC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C5A0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dag in&gt;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75C0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datum in&gt;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0C82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aanvang in&gt;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B530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 xml:space="preserve">&lt;vul hier het tijdstip </w:t>
            </w: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einde in&gt;</w:t>
            </w:r>
          </w:p>
        </w:tc>
      </w:tr>
      <w:tr w:rsidR="00A21D11" w14:paraId="3CCA6B7A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E036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dag in&gt;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3415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de datum in&gt;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F9DE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aanvang in&gt;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D99" w14:textId="77777777" w:rsidR="00A21D11" w:rsidRDefault="00974CB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nl-NL"/>
              </w:rPr>
              <w:t>&lt;vul hier het tijdstip einde in&gt;</w:t>
            </w:r>
          </w:p>
        </w:tc>
      </w:tr>
    </w:tbl>
    <w:p w14:paraId="3C89F971" w14:textId="77777777" w:rsidR="00A21D11" w:rsidRDefault="00A21D11">
      <w:pPr>
        <w:spacing w:after="0" w:line="240" w:lineRule="exact"/>
        <w:ind w:left="426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143340E4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0D4D2055" w14:textId="77777777" w:rsidR="00A21D11" w:rsidRDefault="00974CB4">
      <w:pPr>
        <w:numPr>
          <w:ilvl w:val="0"/>
          <w:numId w:val="1"/>
        </w:numPr>
        <w:spacing w:after="0" w:line="360" w:lineRule="auto"/>
        <w:ind w:left="426" w:hanging="426"/>
      </w:pPr>
      <w:r>
        <w:rPr>
          <w:rFonts w:ascii="Verdana" w:eastAsia="Times New Roman" w:hAnsi="Verdana"/>
          <w:b/>
          <w:sz w:val="18"/>
          <w:szCs w:val="18"/>
          <w:lang w:eastAsia="nl-NL"/>
        </w:rPr>
        <w:t xml:space="preserve">Persoonlijke gegevens van </w:t>
      </w:r>
      <w:r>
        <w:rPr>
          <w:rFonts w:ascii="Verdana" w:hAnsi="Verdana"/>
          <w:b/>
          <w:sz w:val="18"/>
          <w:szCs w:val="18"/>
        </w:rPr>
        <w:t xml:space="preserve">degene(n) onder wiens onmiddellijke leiding de verstrekking van zwak-alcoholhoudende drank zal </w:t>
      </w:r>
      <w:r>
        <w:rPr>
          <w:rFonts w:ascii="Verdana" w:hAnsi="Verdana"/>
          <w:b/>
          <w:sz w:val="18"/>
          <w:szCs w:val="18"/>
        </w:rPr>
        <w:t>plaatsvinden.</w:t>
      </w:r>
    </w:p>
    <w:p w14:paraId="62DE0484" w14:textId="77777777" w:rsidR="00A21D11" w:rsidRDefault="00A21D11">
      <w:pPr>
        <w:spacing w:after="0" w:line="240" w:lineRule="exact"/>
        <w:ind w:left="-360"/>
        <w:rPr>
          <w:rFonts w:ascii="Verdana" w:eastAsia="Times New Roman" w:hAnsi="Verdana"/>
          <w:b/>
          <w:sz w:val="18"/>
          <w:szCs w:val="18"/>
          <w:lang w:eastAsia="nl-NL"/>
        </w:rPr>
      </w:pPr>
    </w:p>
    <w:p w14:paraId="7A601929" w14:textId="77777777" w:rsidR="00A21D11" w:rsidRDefault="00974CB4">
      <w:pPr>
        <w:spacing w:after="0" w:line="240" w:lineRule="exact"/>
        <w:ind w:firstLine="360"/>
        <w:jc w:val="both"/>
        <w:outlineLvl w:val="0"/>
        <w:rPr>
          <w:rFonts w:ascii="Verdana" w:eastAsia="Times New Roman" w:hAnsi="Verdana"/>
          <w:b/>
          <w:sz w:val="18"/>
          <w:szCs w:val="18"/>
          <w:u w:val="single"/>
          <w:lang w:eastAsia="nl-NL"/>
        </w:rPr>
      </w:pPr>
      <w:r>
        <w:rPr>
          <w:rFonts w:ascii="Verdana" w:eastAsia="Times New Roman" w:hAnsi="Verdana"/>
          <w:b/>
          <w:sz w:val="18"/>
          <w:szCs w:val="18"/>
          <w:u w:val="single"/>
          <w:lang w:eastAsia="nl-NL"/>
        </w:rPr>
        <w:t>Verantwoordelijke 1</w:t>
      </w:r>
    </w:p>
    <w:p w14:paraId="53B23899" w14:textId="77777777" w:rsidR="00A21D11" w:rsidRDefault="00A21D11">
      <w:pPr>
        <w:spacing w:after="0" w:line="240" w:lineRule="exact"/>
        <w:ind w:left="426" w:hanging="426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7732256A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Achternaam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59D2398F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70F70C12" w14:textId="77777777" w:rsidR="00A21D11" w:rsidRDefault="00974CB4">
      <w:pPr>
        <w:spacing w:after="0" w:line="360" w:lineRule="auto"/>
        <w:ind w:firstLine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Voornamen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509708AC" w14:textId="77777777" w:rsidR="00A21D11" w:rsidRDefault="00A21D11">
      <w:pPr>
        <w:spacing w:after="0" w:line="360" w:lineRule="auto"/>
        <w:ind w:firstLine="360"/>
        <w:jc w:val="both"/>
        <w:rPr>
          <w:rFonts w:ascii="Verdana" w:hAnsi="Verdana" w:cs="Calibri"/>
          <w:sz w:val="18"/>
          <w:szCs w:val="18"/>
        </w:rPr>
      </w:pPr>
    </w:p>
    <w:p w14:paraId="4D348B52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Straatnaam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_________________________________________________________</w:t>
      </w:r>
    </w:p>
    <w:p w14:paraId="73D1A4A6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4CA668AB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Huisnummer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270A4569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50158617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Postcode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64C5FBFE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A611EBC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Woonplaats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1AE4D583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57DFB371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Telefoonnummer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3BF3E060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5F3930D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Geboortedatum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3C5D1AD6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5ADB57A9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Geboorteplaats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_________________________________________________________</w:t>
      </w:r>
    </w:p>
    <w:p w14:paraId="2BBED905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53985A80" w14:textId="77777777" w:rsidR="00A21D11" w:rsidRDefault="00974CB4">
      <w:pPr>
        <w:pStyle w:val="Lijstalinea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Heeft de leeftijd van eenentwintig jaar bereikt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ja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nee</w:t>
      </w:r>
    </w:p>
    <w:p w14:paraId="16D4B77F" w14:textId="77777777" w:rsidR="00A21D11" w:rsidRDefault="00974CB4">
      <w:pPr>
        <w:pStyle w:val="Lijstalinea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Is niet in enig opzicht van slecht levensgedrag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ja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nee</w:t>
      </w:r>
    </w:p>
    <w:p w14:paraId="79903230" w14:textId="77777777" w:rsidR="00A21D11" w:rsidRDefault="00A21D11">
      <w:pPr>
        <w:pageBreakBefore/>
        <w:rPr>
          <w:rFonts w:ascii="Verdana" w:eastAsia="Times New Roman" w:hAnsi="Verdana"/>
          <w:b/>
          <w:sz w:val="18"/>
          <w:szCs w:val="18"/>
          <w:lang w:eastAsia="nl-NL"/>
        </w:rPr>
      </w:pPr>
    </w:p>
    <w:p w14:paraId="2BE25E57" w14:textId="77777777" w:rsidR="00A21D11" w:rsidRDefault="00974CB4">
      <w:pPr>
        <w:rPr>
          <w:rFonts w:ascii="Verdana" w:eastAsia="Times New Roman" w:hAnsi="Verdana"/>
          <w:b/>
          <w:sz w:val="18"/>
          <w:szCs w:val="18"/>
          <w:u w:val="single"/>
          <w:lang w:eastAsia="nl-NL"/>
        </w:rPr>
      </w:pPr>
      <w:r>
        <w:rPr>
          <w:rFonts w:ascii="Verdana" w:eastAsia="Times New Roman" w:hAnsi="Verdana"/>
          <w:b/>
          <w:sz w:val="18"/>
          <w:szCs w:val="18"/>
          <w:u w:val="single"/>
          <w:lang w:eastAsia="nl-NL"/>
        </w:rPr>
        <w:br/>
      </w:r>
      <w:r>
        <w:rPr>
          <w:rFonts w:ascii="Verdana" w:eastAsia="Times New Roman" w:hAnsi="Verdana"/>
          <w:b/>
          <w:sz w:val="18"/>
          <w:szCs w:val="18"/>
          <w:u w:val="single"/>
          <w:lang w:eastAsia="nl-NL"/>
        </w:rPr>
        <w:br/>
      </w:r>
      <w:r>
        <w:rPr>
          <w:rFonts w:ascii="Verdana" w:eastAsia="Times New Roman" w:hAnsi="Verdana"/>
          <w:b/>
          <w:sz w:val="18"/>
          <w:szCs w:val="18"/>
          <w:u w:val="single"/>
          <w:lang w:eastAsia="nl-NL"/>
        </w:rPr>
        <w:t>Verantwoordelijke 2</w:t>
      </w:r>
    </w:p>
    <w:p w14:paraId="2649EFAC" w14:textId="77777777" w:rsidR="00A21D11" w:rsidRDefault="00A21D11">
      <w:pPr>
        <w:spacing w:after="0" w:line="240" w:lineRule="exact"/>
        <w:ind w:left="426" w:hanging="426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7D7C5892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Achternaam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265ED6FF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F6AB527" w14:textId="77777777" w:rsidR="00A21D11" w:rsidRDefault="00974CB4">
      <w:pPr>
        <w:spacing w:after="0" w:line="360" w:lineRule="auto"/>
        <w:ind w:firstLine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Voornamen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5BB45BB4" w14:textId="77777777" w:rsidR="00A21D11" w:rsidRDefault="00A21D11">
      <w:pPr>
        <w:spacing w:after="0" w:line="360" w:lineRule="auto"/>
        <w:ind w:firstLine="360"/>
        <w:jc w:val="both"/>
        <w:rPr>
          <w:rFonts w:ascii="Verdana" w:hAnsi="Verdana" w:cs="Calibri"/>
          <w:sz w:val="18"/>
          <w:szCs w:val="18"/>
        </w:rPr>
      </w:pPr>
    </w:p>
    <w:p w14:paraId="312EED9F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Straatnaam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705EAF72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7B7D9B93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Huisnummer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1CC65DA6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01037DE7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Postcode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7E01BD2A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23C2E195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Woonplaats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0654D0BF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7ED8EB07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Telefoonnummer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62BD5BDC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579EB8E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Geboortedatum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_________________________________________________________</w:t>
      </w:r>
    </w:p>
    <w:p w14:paraId="014E57E5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358E8D3C" w14:textId="77777777" w:rsidR="00A21D11" w:rsidRDefault="00974CB4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Geboorteplaats</w:t>
      </w:r>
      <w:r>
        <w:rPr>
          <w:rFonts w:ascii="Verdana" w:hAnsi="Verdana" w:cs="Calibri"/>
          <w:sz w:val="18"/>
          <w:szCs w:val="18"/>
        </w:rPr>
        <w:tab/>
        <w:t>_________________________________________________________</w:t>
      </w:r>
    </w:p>
    <w:p w14:paraId="38CD149C" w14:textId="77777777" w:rsidR="00A21D11" w:rsidRDefault="00A21D11">
      <w:pPr>
        <w:spacing w:after="0"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2E9C737F" w14:textId="77777777" w:rsidR="00A21D11" w:rsidRDefault="00974CB4">
      <w:pPr>
        <w:pStyle w:val="Lijstalinea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Heeft de leeftijd van eenentwintig jaar bereikt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ja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nee</w:t>
      </w:r>
    </w:p>
    <w:p w14:paraId="4307AC46" w14:textId="77777777" w:rsidR="00A21D11" w:rsidRDefault="00974CB4">
      <w:pPr>
        <w:pStyle w:val="Lijstalinea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Is niet in enig opzicht van slecht levensgedrag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ja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nee</w:t>
      </w:r>
    </w:p>
    <w:p w14:paraId="1868CACE" w14:textId="77777777" w:rsidR="00A21D11" w:rsidRDefault="00A21D11">
      <w:pPr>
        <w:spacing w:after="0" w:line="240" w:lineRule="exact"/>
        <w:ind w:left="426" w:hanging="426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0738FE5B" w14:textId="77777777" w:rsidR="00A21D11" w:rsidRDefault="00974CB4">
      <w:pPr>
        <w:numPr>
          <w:ilvl w:val="0"/>
          <w:numId w:val="1"/>
        </w:numPr>
        <w:spacing w:after="0"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Terugkerend evenement</w:t>
      </w:r>
    </w:p>
    <w:p w14:paraId="3082A168" w14:textId="77777777" w:rsidR="00A21D11" w:rsidRDefault="00A21D11">
      <w:pPr>
        <w:spacing w:after="0"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1E76DD0A" w14:textId="77777777" w:rsidR="00A21D11" w:rsidRDefault="00974CB4">
      <w:pPr>
        <w:pStyle w:val="Lijstaline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betreft een jaarlijks terugkerende identieke bijzondere gelegenheid van zeer tijdelijke aard.</w:t>
      </w:r>
    </w:p>
    <w:p w14:paraId="510A7C55" w14:textId="77777777" w:rsidR="00A21D11" w:rsidRDefault="00974CB4">
      <w:pPr>
        <w:pStyle w:val="Lijstalinea"/>
        <w:numPr>
          <w:ilvl w:val="7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 ja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0 nee</w:t>
      </w:r>
    </w:p>
    <w:p w14:paraId="1A50AF75" w14:textId="77777777" w:rsidR="00A21D11" w:rsidRDefault="00974CB4">
      <w:pPr>
        <w:pStyle w:val="Lijstalinea"/>
        <w:numPr>
          <w:ilvl w:val="0"/>
          <w:numId w:val="4"/>
        </w:numPr>
        <w:spacing w:after="0" w:line="360" w:lineRule="auto"/>
        <w:ind w:left="0" w:firstLine="426"/>
        <w:jc w:val="both"/>
      </w:pPr>
      <w:r>
        <w:rPr>
          <w:rFonts w:ascii="Verdana" w:hAnsi="Verdana"/>
          <w:sz w:val="18"/>
          <w:szCs w:val="18"/>
        </w:rPr>
        <w:t xml:space="preserve">De verstrekking van zwakalcoholhoudende drank geschiedt steeds onder </w:t>
      </w:r>
    </w:p>
    <w:p w14:paraId="2467E888" w14:textId="77777777" w:rsidR="00A21D11" w:rsidRDefault="00974CB4">
      <w:pPr>
        <w:pStyle w:val="Lijstalinea"/>
        <w:spacing w:after="0" w:line="360" w:lineRule="auto"/>
        <w:ind w:left="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onmiddellijke leiding van dezelfde persoon of </w:t>
      </w:r>
      <w:r>
        <w:rPr>
          <w:rFonts w:ascii="Verdana" w:hAnsi="Verdana"/>
          <w:sz w:val="18"/>
          <w:szCs w:val="18"/>
        </w:rPr>
        <w:t>personen als hierboven genoemd.</w:t>
      </w:r>
    </w:p>
    <w:p w14:paraId="415078C1" w14:textId="77777777" w:rsidR="00A21D11" w:rsidRDefault="00974CB4">
      <w:pPr>
        <w:pStyle w:val="Lijstalinea"/>
        <w:spacing w:after="0" w:line="360" w:lineRule="auto"/>
        <w:ind w:left="4956" w:firstLine="708"/>
        <w:jc w:val="both"/>
      </w:pPr>
      <w:r>
        <w:rPr>
          <w:rFonts w:ascii="Verdana" w:eastAsia="Times New Roman" w:hAnsi="Verdana"/>
          <w:sz w:val="18"/>
          <w:szCs w:val="18"/>
          <w:lang w:eastAsia="nl-NL"/>
        </w:rPr>
        <w:t>0 ja</w:t>
      </w:r>
      <w:r>
        <w:rPr>
          <w:rFonts w:ascii="Verdana" w:eastAsia="Times New Roman" w:hAnsi="Verdana"/>
          <w:sz w:val="18"/>
          <w:szCs w:val="18"/>
          <w:lang w:eastAsia="nl-NL"/>
        </w:rPr>
        <w:tab/>
      </w:r>
      <w:r>
        <w:rPr>
          <w:rFonts w:ascii="Verdana" w:eastAsia="Times New Roman" w:hAnsi="Verdana"/>
          <w:sz w:val="18"/>
          <w:szCs w:val="18"/>
          <w:lang w:eastAsia="nl-NL"/>
        </w:rPr>
        <w:tab/>
        <w:t>0 nee</w:t>
      </w:r>
    </w:p>
    <w:p w14:paraId="47356BAA" w14:textId="77777777" w:rsidR="00A21D11" w:rsidRDefault="00A21D11">
      <w:pPr>
        <w:spacing w:after="0"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677033A5" w14:textId="77777777" w:rsidR="00A21D11" w:rsidRDefault="00974CB4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Naar waarheid ingevuld op:</w:t>
      </w:r>
    </w:p>
    <w:p w14:paraId="567A2771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27480679" w14:textId="77777777" w:rsidR="00A21D11" w:rsidRDefault="00974CB4">
      <w:pPr>
        <w:spacing w:after="0" w:line="240" w:lineRule="exact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________________________________________ (plaats)</w:t>
      </w:r>
      <w:r>
        <w:rPr>
          <w:rFonts w:ascii="Verdana" w:eastAsia="Times New Roman" w:hAnsi="Verdana"/>
          <w:sz w:val="18"/>
          <w:szCs w:val="18"/>
          <w:lang w:eastAsia="nl-NL"/>
        </w:rPr>
        <w:br/>
      </w:r>
      <w:r>
        <w:rPr>
          <w:rFonts w:ascii="Verdana" w:eastAsia="Times New Roman" w:hAnsi="Verdana"/>
          <w:sz w:val="18"/>
          <w:szCs w:val="18"/>
          <w:lang w:eastAsia="nl-NL"/>
        </w:rPr>
        <w:br/>
      </w:r>
    </w:p>
    <w:p w14:paraId="112D236E" w14:textId="77777777" w:rsidR="00A21D11" w:rsidRDefault="00974CB4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________________________________________ (datum)</w:t>
      </w:r>
    </w:p>
    <w:p w14:paraId="0BB4F3C7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37F8D157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5F83CB59" w14:textId="77777777" w:rsidR="00A21D11" w:rsidRDefault="00974CB4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  <w:r>
        <w:rPr>
          <w:rFonts w:ascii="Verdana" w:eastAsia="Times New Roman" w:hAnsi="Verdana"/>
          <w:sz w:val="18"/>
          <w:szCs w:val="18"/>
          <w:lang w:eastAsia="nl-NL"/>
        </w:rPr>
        <w:t>________________________________________ (naam)</w:t>
      </w:r>
    </w:p>
    <w:p w14:paraId="5E1CFFE1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sz w:val="18"/>
          <w:szCs w:val="18"/>
          <w:lang w:eastAsia="nl-NL"/>
        </w:rPr>
      </w:pPr>
    </w:p>
    <w:p w14:paraId="19913FD2" w14:textId="77777777" w:rsidR="00A21D11" w:rsidRDefault="00A21D11">
      <w:pPr>
        <w:spacing w:after="0" w:line="240" w:lineRule="exact"/>
        <w:jc w:val="both"/>
        <w:rPr>
          <w:rFonts w:ascii="Verdana" w:eastAsia="Times New Roman" w:hAnsi="Verdana"/>
          <w:b/>
          <w:sz w:val="18"/>
          <w:szCs w:val="18"/>
          <w:lang w:eastAsia="nl-NL"/>
        </w:rPr>
      </w:pPr>
    </w:p>
    <w:p w14:paraId="744A1009" w14:textId="77777777" w:rsidR="00A21D11" w:rsidRDefault="00974CB4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 (handtekening)</w:t>
      </w:r>
    </w:p>
    <w:p w14:paraId="585624AD" w14:textId="77777777" w:rsidR="00A21D11" w:rsidRDefault="00A21D1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7BC9E0FA" w14:textId="77777777" w:rsidR="00A21D11" w:rsidRDefault="00974CB4">
      <w:pPr>
        <w:pStyle w:val="Geenafstand"/>
        <w:spacing w:line="360" w:lineRule="auto"/>
        <w:jc w:val="both"/>
      </w:pPr>
      <w:r>
        <w:rPr>
          <w:rFonts w:ascii="Verdana" w:hAnsi="Verdana" w:cs="Calibri"/>
          <w:sz w:val="18"/>
          <w:szCs w:val="18"/>
        </w:rPr>
        <w:t>U kunt dit formulier per post sturen naar gemeente Zundert, Postbus 10.001, 4880 GA Zundert of mailen naar gemeente@zundert.nl.</w:t>
      </w:r>
    </w:p>
    <w:sectPr w:rsidR="00A21D11">
      <w:footerReference w:type="default" r:id="rId8"/>
      <w:pgSz w:w="11906" w:h="16838"/>
      <w:pgMar w:top="56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B133" w14:textId="77777777" w:rsidR="00974CB4" w:rsidRDefault="00974CB4">
      <w:pPr>
        <w:spacing w:after="0" w:line="240" w:lineRule="auto"/>
      </w:pPr>
      <w:r>
        <w:separator/>
      </w:r>
    </w:p>
  </w:endnote>
  <w:endnote w:type="continuationSeparator" w:id="0">
    <w:p w14:paraId="6D550E64" w14:textId="77777777" w:rsidR="00974CB4" w:rsidRDefault="0097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C677" w14:textId="77777777" w:rsidR="00974CB4" w:rsidRDefault="00974CB4">
    <w:pPr>
      <w:pStyle w:val="Voettekst"/>
      <w:jc w:val="center"/>
    </w:pPr>
    <w:r>
      <w:rPr>
        <w:rFonts w:ascii="Verdana" w:hAnsi="Verdana"/>
        <w:sz w:val="16"/>
        <w:szCs w:val="16"/>
      </w:rPr>
      <w:t xml:space="preserve">Pagina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 xml:space="preserve"> PAGE </w:instrText>
    </w:r>
    <w:r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sz w:val="16"/>
        <w:szCs w:val="16"/>
      </w:rPr>
      <w:t>1</w:t>
    </w:r>
    <w:r>
      <w:rPr>
        <w:rFonts w:ascii="Verdana" w:hAnsi="Verdana"/>
        <w:b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van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 xml:space="preserve"> NUMPAGES </w:instrText>
    </w:r>
    <w:r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sz w:val="16"/>
        <w:szCs w:val="16"/>
      </w:rPr>
      <w:t>3</w:t>
    </w:r>
    <w:r>
      <w:rPr>
        <w:rFonts w:ascii="Verdana" w:hAnsi="Verdana"/>
        <w:b/>
        <w:bCs/>
        <w:sz w:val="16"/>
        <w:szCs w:val="16"/>
      </w:rPr>
      <w:fldChar w:fldCharType="end"/>
    </w:r>
  </w:p>
  <w:p w14:paraId="75849978" w14:textId="77777777" w:rsidR="00974CB4" w:rsidRDefault="00974C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11D1" w14:textId="77777777" w:rsidR="00974CB4" w:rsidRDefault="00974C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9B3E7D" w14:textId="77777777" w:rsidR="00974CB4" w:rsidRDefault="0097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DB0"/>
    <w:multiLevelType w:val="multilevel"/>
    <w:tmpl w:val="E972792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3C3F1C"/>
    <w:multiLevelType w:val="multilevel"/>
    <w:tmpl w:val="C9C083E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37589F"/>
    <w:multiLevelType w:val="multilevel"/>
    <w:tmpl w:val="3078FB6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E954FD"/>
    <w:multiLevelType w:val="multilevel"/>
    <w:tmpl w:val="651EB962"/>
    <w:lvl w:ilvl="0">
      <w:numFmt w:val="bullet"/>
      <w:lvlText w:val="o"/>
      <w:lvlJc w:val="left"/>
      <w:pPr>
        <w:ind w:left="-933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-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2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9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6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3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1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827" w:hanging="360"/>
      </w:pPr>
      <w:rPr>
        <w:rFonts w:ascii="Wingdings" w:hAnsi="Wingdings"/>
      </w:rPr>
    </w:lvl>
  </w:abstractNum>
  <w:num w:numId="1" w16cid:durableId="800535563">
    <w:abstractNumId w:val="1"/>
  </w:num>
  <w:num w:numId="2" w16cid:durableId="770517861">
    <w:abstractNumId w:val="2"/>
  </w:num>
  <w:num w:numId="3" w16cid:durableId="718168302">
    <w:abstractNumId w:val="0"/>
  </w:num>
  <w:num w:numId="4" w16cid:durableId="126198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1D11"/>
    <w:rsid w:val="00974CB4"/>
    <w:rsid w:val="00A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1A55"/>
  <w15:docId w15:val="{CB7AE558-DFB9-4511-90E4-62A6976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pPr>
      <w:suppressAutoHyphens/>
      <w:spacing w:after="0" w:line="240" w:lineRule="auto"/>
    </w:p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pPr>
      <w:ind w:left="720"/>
    </w:pPr>
  </w:style>
  <w:style w:type="paragraph" w:styleId="Koptekst">
    <w:name w:val="header"/>
    <w:basedOn w:val="Standa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aanvraag ontheffing Alcoholwet</dc:title>
  <dc:subject>Formulier om een ontheffing op de Alcoholwet aan te vragen</dc:subject>
  <dc:creator>Gemeente Zundert</dc:creator>
  <dc:description/>
  <cp:lastModifiedBy>Erwin van Gils</cp:lastModifiedBy>
  <cp:revision>2</cp:revision>
  <cp:lastPrinted>2018-02-01T15:46:00Z</cp:lastPrinted>
  <dcterms:created xsi:type="dcterms:W3CDTF">2024-10-08T09:29:00Z</dcterms:created>
  <dcterms:modified xsi:type="dcterms:W3CDTF">2024-10-08T09:29:00Z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a0da8895-44f5-a994-3614-685b381edf44</vt:lpwstr>
  </property>
  <property fmtid="{D5CDD505-2E9C-101B-9397-08002B2CF9AE}" pid="3" name="CORSA_OBJECTTYPE">
    <vt:lpwstr>S</vt:lpwstr>
  </property>
  <property fmtid="{D5CDD505-2E9C-101B-9397-08002B2CF9AE}" pid="4" name="CORSA_OBJECTID">
    <vt:lpwstr>ZD18005182</vt:lpwstr>
  </property>
  <property fmtid="{D5CDD505-2E9C-101B-9397-08002B2CF9AE}" pid="5" name="CORSA_VERSION">
    <vt:lpwstr>9</vt:lpwstr>
  </property>
  <property fmtid="{D5CDD505-2E9C-101B-9397-08002B2CF9AE}" pid="6" name="Taal">
    <vt:lpwstr>Nederlands</vt:lpwstr>
  </property>
</Properties>
</file>